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546" w:type="dxa"/>
        <w:tblLook w:val="04A0" w:firstRow="1" w:lastRow="0" w:firstColumn="1" w:lastColumn="0" w:noHBand="0" w:noVBand="1"/>
      </w:tblPr>
      <w:tblGrid>
        <w:gridCol w:w="4773"/>
        <w:gridCol w:w="4773"/>
      </w:tblGrid>
      <w:tr w:rsidR="001E727E" w:rsidTr="001E727E">
        <w:trPr>
          <w:trHeight w:val="4472"/>
        </w:trPr>
        <w:tc>
          <w:tcPr>
            <w:tcW w:w="4773" w:type="dxa"/>
          </w:tcPr>
          <w:p w:rsidR="001E727E" w:rsidRPr="00A35B11" w:rsidRDefault="001E727E" w:rsidP="00B87BDC">
            <w:pPr>
              <w:jc w:val="center"/>
              <w:rPr>
                <w:rFonts w:ascii="SchoolKX_New" w:hAnsi="SchoolKX_New"/>
              </w:rPr>
            </w:pPr>
            <w:r w:rsidRPr="00A35B11">
              <w:rPr>
                <w:rFonts w:ascii="SchoolKX_New" w:hAnsi="SchoolKX_New"/>
              </w:rPr>
              <w:br/>
            </w:r>
            <w:r w:rsidRPr="00A35B11">
              <w:rPr>
                <w:rFonts w:ascii="SchoolKX_New" w:hAnsi="SchoolKX_New"/>
              </w:rPr>
              <w:br/>
            </w:r>
            <w:r w:rsidR="00B87BDC">
              <w:rPr>
                <w:rFonts w:ascii="SchoolKX_New" w:hAnsi="SchoolKX_New"/>
                <w:sz w:val="36"/>
              </w:rPr>
              <w:t>schillen</w:t>
            </w:r>
            <w:r w:rsidR="00B87BDC">
              <w:rPr>
                <w:rFonts w:ascii="SchoolKX_New" w:hAnsi="SchoolKX_New"/>
                <w:sz w:val="36"/>
              </w:rPr>
              <w:br/>
              <w:t>het servet</w:t>
            </w:r>
            <w:r w:rsidR="00B87BDC">
              <w:rPr>
                <w:rFonts w:ascii="SchoolKX_New" w:hAnsi="SchoolKX_New"/>
                <w:sz w:val="36"/>
              </w:rPr>
              <w:br/>
              <w:t>uitknippen</w:t>
            </w:r>
            <w:r w:rsidR="00B87BDC">
              <w:rPr>
                <w:rFonts w:ascii="SchoolKX_New" w:hAnsi="SchoolKX_New"/>
                <w:sz w:val="36"/>
              </w:rPr>
              <w:br/>
              <w:t>spugen</w:t>
            </w:r>
            <w:r w:rsidR="00B87BDC">
              <w:rPr>
                <w:rFonts w:ascii="SchoolKX_New" w:hAnsi="SchoolKX_New"/>
                <w:sz w:val="36"/>
              </w:rPr>
              <w:br/>
              <w:t>de salade</w:t>
            </w:r>
            <w:r w:rsidR="00B87BDC">
              <w:rPr>
                <w:rFonts w:ascii="SchoolKX_New" w:hAnsi="SchoolKX_New"/>
                <w:sz w:val="36"/>
              </w:rPr>
              <w:br/>
              <w:t>de stempel</w:t>
            </w:r>
            <w:r w:rsidR="00B87BDC">
              <w:rPr>
                <w:rFonts w:ascii="SchoolKX_New" w:hAnsi="SchoolKX_New"/>
                <w:sz w:val="36"/>
              </w:rPr>
              <w:br/>
              <w:t>de aardappel</w:t>
            </w:r>
            <w:r w:rsidRPr="00A35B11">
              <w:rPr>
                <w:rFonts w:ascii="SchoolKX_New" w:hAnsi="SchoolKX_New"/>
              </w:rPr>
              <w:br/>
            </w:r>
            <w:r w:rsidR="00A35B11" w:rsidRPr="00A35B11">
              <w:rPr>
                <w:rFonts w:ascii="SchoolKX_New" w:hAnsi="SchoolKX_New"/>
                <w:sz w:val="20"/>
              </w:rPr>
              <w:br/>
            </w:r>
            <w:r w:rsidR="00B87BDC">
              <w:rPr>
                <w:rFonts w:ascii="SchoolKX_New" w:hAnsi="SchoolKX_New"/>
                <w:sz w:val="20"/>
              </w:rPr>
              <w:br/>
            </w:r>
            <w:r w:rsidRPr="00A35B11">
              <w:rPr>
                <w:rFonts w:ascii="SchoolKX_New" w:hAnsi="SchoolKX_New"/>
                <w:sz w:val="20"/>
              </w:rPr>
              <w:t xml:space="preserve">cursus </w:t>
            </w:r>
            <w:r w:rsidR="00B87BDC">
              <w:rPr>
                <w:rFonts w:ascii="SchoolKX_New" w:hAnsi="SchoolKX_New"/>
                <w:sz w:val="20"/>
              </w:rPr>
              <w:t>4</w:t>
            </w:r>
            <w:r w:rsidRPr="00A35B11">
              <w:rPr>
                <w:rFonts w:ascii="SchoolKX_New" w:hAnsi="SchoolKX_New"/>
                <w:sz w:val="20"/>
              </w:rPr>
              <w:t xml:space="preserve"> module 1</w:t>
            </w:r>
          </w:p>
        </w:tc>
        <w:tc>
          <w:tcPr>
            <w:tcW w:w="4773" w:type="dxa"/>
          </w:tcPr>
          <w:p w:rsidR="001E727E" w:rsidRPr="00A35B11" w:rsidRDefault="001E727E" w:rsidP="00B87BDC">
            <w:pPr>
              <w:jc w:val="center"/>
              <w:rPr>
                <w:rFonts w:ascii="SchoolKX_New" w:hAnsi="SchoolKX_New"/>
              </w:rPr>
            </w:pPr>
            <w:r w:rsidRPr="00A35B11">
              <w:rPr>
                <w:rFonts w:ascii="SchoolKX_New" w:hAnsi="SchoolKX_New"/>
                <w:sz w:val="20"/>
              </w:rPr>
              <w:br/>
            </w:r>
            <w:r w:rsidR="00B87BDC">
              <w:rPr>
                <w:rFonts w:ascii="SchoolKX_New" w:hAnsi="SchoolKX_New"/>
                <w:sz w:val="36"/>
              </w:rPr>
              <w:t>de komkommer</w:t>
            </w:r>
            <w:r w:rsidR="00B87BDC">
              <w:rPr>
                <w:rFonts w:ascii="SchoolKX_New" w:hAnsi="SchoolKX_New"/>
                <w:sz w:val="36"/>
              </w:rPr>
              <w:br/>
              <w:t>het fruit</w:t>
            </w:r>
            <w:r w:rsidR="00B87BDC">
              <w:rPr>
                <w:rFonts w:ascii="SchoolKX_New" w:hAnsi="SchoolKX_New"/>
                <w:sz w:val="36"/>
              </w:rPr>
              <w:br/>
              <w:t>de mand</w:t>
            </w:r>
            <w:r w:rsidR="00B87BDC">
              <w:rPr>
                <w:rFonts w:ascii="SchoolKX_New" w:hAnsi="SchoolKX_New"/>
                <w:sz w:val="36"/>
              </w:rPr>
              <w:br/>
              <w:t>de schoorsteen</w:t>
            </w:r>
            <w:r w:rsidR="00B87BDC">
              <w:rPr>
                <w:rFonts w:ascii="SchoolKX_New" w:hAnsi="SchoolKX_New"/>
                <w:sz w:val="36"/>
              </w:rPr>
              <w:br/>
              <w:t>de poppenkast</w:t>
            </w:r>
            <w:r w:rsidR="00B87BDC">
              <w:rPr>
                <w:rFonts w:ascii="SchoolKX_New" w:hAnsi="SchoolKX_New"/>
                <w:sz w:val="36"/>
              </w:rPr>
              <w:br/>
              <w:t>de fontein</w:t>
            </w:r>
            <w:r w:rsidR="00B87BDC">
              <w:rPr>
                <w:rFonts w:ascii="SchoolKX_New" w:hAnsi="SchoolKX_New"/>
                <w:sz w:val="36"/>
              </w:rPr>
              <w:br/>
              <w:t>het kruispunt</w:t>
            </w:r>
            <w:r w:rsidR="00B87BDC">
              <w:rPr>
                <w:rFonts w:ascii="SchoolKX_New" w:hAnsi="SchoolKX_New"/>
                <w:sz w:val="36"/>
              </w:rPr>
              <w:br/>
              <w:t>de rol beschuit</w:t>
            </w:r>
            <w:r w:rsidR="00B87BDC">
              <w:rPr>
                <w:rFonts w:ascii="SchoolKX_New" w:hAnsi="SchoolKX_New"/>
                <w:sz w:val="36"/>
              </w:rPr>
              <w:br/>
            </w:r>
            <w:r w:rsidR="00A35B11" w:rsidRPr="00A35B11">
              <w:rPr>
                <w:rFonts w:ascii="SchoolKX_New" w:hAnsi="SchoolKX_New"/>
                <w:sz w:val="20"/>
              </w:rPr>
              <w:br/>
            </w:r>
            <w:r w:rsidRPr="00A35B11">
              <w:rPr>
                <w:rFonts w:ascii="SchoolKX_New" w:hAnsi="SchoolKX_New"/>
                <w:sz w:val="20"/>
              </w:rPr>
              <w:t xml:space="preserve">cursus </w:t>
            </w:r>
            <w:r w:rsidR="00B87BDC">
              <w:rPr>
                <w:rFonts w:ascii="SchoolKX_New" w:hAnsi="SchoolKX_New"/>
                <w:sz w:val="20"/>
              </w:rPr>
              <w:t>4</w:t>
            </w:r>
            <w:r w:rsidRPr="00A35B11">
              <w:rPr>
                <w:rFonts w:ascii="SchoolKX_New" w:hAnsi="SchoolKX_New"/>
                <w:sz w:val="20"/>
              </w:rPr>
              <w:t xml:space="preserve"> module 2</w:t>
            </w:r>
          </w:p>
        </w:tc>
      </w:tr>
      <w:tr w:rsidR="001E727E" w:rsidTr="001E727E">
        <w:trPr>
          <w:trHeight w:val="4472"/>
        </w:trPr>
        <w:tc>
          <w:tcPr>
            <w:tcW w:w="4773" w:type="dxa"/>
          </w:tcPr>
          <w:p w:rsidR="001E727E" w:rsidRPr="00A35B11" w:rsidRDefault="001E727E">
            <w:pPr>
              <w:rPr>
                <w:rFonts w:ascii="SchoolKX_New" w:hAnsi="SchoolKX_New"/>
              </w:rPr>
            </w:pPr>
          </w:p>
          <w:p w:rsidR="001E727E" w:rsidRPr="00A35B11" w:rsidRDefault="00B87BDC" w:rsidP="00A35B11">
            <w:pPr>
              <w:jc w:val="center"/>
              <w:rPr>
                <w:rFonts w:ascii="SchoolKX_New" w:hAnsi="SchoolKX_New"/>
              </w:rPr>
            </w:pPr>
            <w:r>
              <w:rPr>
                <w:rFonts w:ascii="SchoolKX_New" w:hAnsi="SchoolKX_New"/>
                <w:sz w:val="36"/>
              </w:rPr>
              <w:t>de boor</w:t>
            </w:r>
            <w:r>
              <w:rPr>
                <w:rFonts w:ascii="SchoolKX_New" w:hAnsi="SchoolKX_New"/>
                <w:sz w:val="36"/>
              </w:rPr>
              <w:br/>
              <w:t>de kiespijn</w:t>
            </w:r>
            <w:r>
              <w:rPr>
                <w:rFonts w:ascii="SchoolKX_New" w:hAnsi="SchoolKX_New"/>
                <w:sz w:val="36"/>
              </w:rPr>
              <w:br/>
              <w:t>de tijger</w:t>
            </w:r>
            <w:r>
              <w:rPr>
                <w:rFonts w:ascii="SchoolKX_New" w:hAnsi="SchoolKX_New"/>
                <w:sz w:val="36"/>
              </w:rPr>
              <w:br/>
              <w:t>de tandarts</w:t>
            </w:r>
            <w:r>
              <w:rPr>
                <w:rFonts w:ascii="SchoolKX_New" w:hAnsi="SchoolKX_New"/>
                <w:sz w:val="36"/>
              </w:rPr>
              <w:br/>
              <w:t>het sinaasappelsap</w:t>
            </w:r>
            <w:r>
              <w:rPr>
                <w:rFonts w:ascii="SchoolKX_New" w:hAnsi="SchoolKX_New"/>
                <w:sz w:val="36"/>
              </w:rPr>
              <w:br/>
              <w:t>het infuus</w:t>
            </w:r>
            <w:r>
              <w:rPr>
                <w:rFonts w:ascii="SchoolKX_New" w:hAnsi="SchoolKX_New"/>
                <w:sz w:val="36"/>
              </w:rPr>
              <w:br/>
              <w:t xml:space="preserve">de </w:t>
            </w:r>
            <w:proofErr w:type="spellStart"/>
            <w:r>
              <w:rPr>
                <w:rFonts w:ascii="SchoolKX_New" w:hAnsi="SchoolKX_New"/>
                <w:sz w:val="36"/>
              </w:rPr>
              <w:t>patient</w:t>
            </w:r>
            <w:proofErr w:type="spellEnd"/>
            <w:r w:rsidR="00A35B11" w:rsidRPr="00A35B11">
              <w:rPr>
                <w:rFonts w:ascii="SchoolKX_New" w:hAnsi="SchoolKX_New"/>
                <w:sz w:val="36"/>
              </w:rPr>
              <w:br/>
            </w:r>
          </w:p>
          <w:p w:rsidR="001E727E" w:rsidRPr="00A35B11" w:rsidRDefault="00B87BDC" w:rsidP="00B87BDC">
            <w:pPr>
              <w:jc w:val="center"/>
              <w:rPr>
                <w:rFonts w:ascii="SchoolKX_New" w:hAnsi="SchoolKX_New"/>
              </w:rPr>
            </w:pPr>
            <w:r>
              <w:rPr>
                <w:rFonts w:ascii="SchoolKX_New" w:hAnsi="SchoolKX_New"/>
                <w:sz w:val="20"/>
              </w:rPr>
              <w:br/>
            </w:r>
            <w:r w:rsidR="001E727E" w:rsidRPr="00A35B11">
              <w:rPr>
                <w:rFonts w:ascii="SchoolKX_New" w:hAnsi="SchoolKX_New"/>
                <w:sz w:val="20"/>
              </w:rPr>
              <w:t xml:space="preserve">cursus </w:t>
            </w:r>
            <w:r>
              <w:rPr>
                <w:rFonts w:ascii="SchoolKX_New" w:hAnsi="SchoolKX_New"/>
                <w:sz w:val="20"/>
              </w:rPr>
              <w:t>4</w:t>
            </w:r>
            <w:r w:rsidR="001E727E" w:rsidRPr="00A35B11">
              <w:rPr>
                <w:rFonts w:ascii="SchoolKX_New" w:hAnsi="SchoolKX_New"/>
                <w:sz w:val="20"/>
              </w:rPr>
              <w:t xml:space="preserve"> module 3</w:t>
            </w:r>
          </w:p>
        </w:tc>
        <w:tc>
          <w:tcPr>
            <w:tcW w:w="4773" w:type="dxa"/>
          </w:tcPr>
          <w:p w:rsidR="001E727E" w:rsidRPr="00A35B11" w:rsidRDefault="001E727E">
            <w:pPr>
              <w:rPr>
                <w:rFonts w:ascii="SchoolKX_New" w:hAnsi="SchoolKX_New"/>
              </w:rPr>
            </w:pPr>
          </w:p>
          <w:p w:rsidR="001E727E" w:rsidRPr="00A35B11" w:rsidRDefault="00B87BDC" w:rsidP="001E727E">
            <w:pPr>
              <w:jc w:val="center"/>
              <w:rPr>
                <w:rFonts w:ascii="SchoolKX_New" w:hAnsi="SchoolKX_New"/>
              </w:rPr>
            </w:pPr>
            <w:r>
              <w:rPr>
                <w:rFonts w:ascii="SchoolKX_New" w:hAnsi="SchoolKX_New"/>
                <w:sz w:val="36"/>
              </w:rPr>
              <w:t>De boerderij</w:t>
            </w:r>
            <w:r>
              <w:rPr>
                <w:rFonts w:ascii="SchoolKX_New" w:hAnsi="SchoolKX_New"/>
                <w:sz w:val="36"/>
              </w:rPr>
              <w:br/>
              <w:t>de vos</w:t>
            </w:r>
            <w:r>
              <w:rPr>
                <w:rFonts w:ascii="SchoolKX_New" w:hAnsi="SchoolKX_New"/>
                <w:sz w:val="36"/>
              </w:rPr>
              <w:br/>
              <w:t>de boer</w:t>
            </w:r>
            <w:r>
              <w:rPr>
                <w:rFonts w:ascii="SchoolKX_New" w:hAnsi="SchoolKX_New"/>
                <w:sz w:val="36"/>
              </w:rPr>
              <w:br/>
              <w:t>het spook</w:t>
            </w:r>
            <w:r>
              <w:rPr>
                <w:rFonts w:ascii="SchoolKX_New" w:hAnsi="SchoolKX_New"/>
                <w:sz w:val="36"/>
              </w:rPr>
              <w:br/>
              <w:t>de raaf</w:t>
            </w:r>
            <w:r>
              <w:rPr>
                <w:rFonts w:ascii="SchoolKX_New" w:hAnsi="SchoolKX_New"/>
                <w:sz w:val="36"/>
              </w:rPr>
              <w:br/>
              <w:t>de wei</w:t>
            </w:r>
            <w:r>
              <w:rPr>
                <w:rFonts w:ascii="SchoolKX_New" w:hAnsi="SchoolKX_New"/>
                <w:sz w:val="36"/>
              </w:rPr>
              <w:br/>
              <w:t>de kikker</w:t>
            </w:r>
            <w:r>
              <w:rPr>
                <w:rFonts w:ascii="SchoolKX_New" w:hAnsi="SchoolKX_New"/>
                <w:sz w:val="36"/>
              </w:rPr>
              <w:br/>
            </w:r>
          </w:p>
          <w:p w:rsidR="001E727E" w:rsidRPr="00A35B11" w:rsidRDefault="00B87BDC" w:rsidP="00B87BDC">
            <w:pPr>
              <w:jc w:val="center"/>
              <w:rPr>
                <w:rFonts w:ascii="SchoolKX_New" w:hAnsi="SchoolKX_New"/>
              </w:rPr>
            </w:pPr>
            <w:r>
              <w:rPr>
                <w:rFonts w:ascii="SchoolKX_New" w:hAnsi="SchoolKX_New"/>
                <w:sz w:val="20"/>
              </w:rPr>
              <w:br/>
            </w:r>
            <w:r w:rsidR="001E727E" w:rsidRPr="00A35B11">
              <w:rPr>
                <w:rFonts w:ascii="SchoolKX_New" w:hAnsi="SchoolKX_New"/>
                <w:sz w:val="20"/>
              </w:rPr>
              <w:t xml:space="preserve">cursus </w:t>
            </w:r>
            <w:r>
              <w:rPr>
                <w:rFonts w:ascii="SchoolKX_New" w:hAnsi="SchoolKX_New"/>
                <w:sz w:val="20"/>
              </w:rPr>
              <w:t>4</w:t>
            </w:r>
            <w:r w:rsidR="001E727E" w:rsidRPr="00A35B11">
              <w:rPr>
                <w:rFonts w:ascii="SchoolKX_New" w:hAnsi="SchoolKX_New"/>
                <w:sz w:val="20"/>
              </w:rPr>
              <w:t xml:space="preserve"> module 4</w:t>
            </w:r>
          </w:p>
        </w:tc>
      </w:tr>
      <w:tr w:rsidR="001E727E" w:rsidTr="001E727E">
        <w:trPr>
          <w:trHeight w:val="4147"/>
        </w:trPr>
        <w:tc>
          <w:tcPr>
            <w:tcW w:w="4773" w:type="dxa"/>
          </w:tcPr>
          <w:p w:rsidR="001E727E" w:rsidRDefault="001E727E" w:rsidP="00B87BDC">
            <w:pPr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B87BDC">
              <w:rPr>
                <w:rFonts w:ascii="SchoolKX_New" w:hAnsi="SchoolKX_New"/>
                <w:sz w:val="36"/>
              </w:rPr>
              <w:t>het fototoestel</w:t>
            </w:r>
            <w:r w:rsidR="00B87BDC">
              <w:rPr>
                <w:rFonts w:ascii="SchoolKX_New" w:hAnsi="SchoolKX_New"/>
                <w:sz w:val="36"/>
              </w:rPr>
              <w:br/>
              <w:t>de caravan</w:t>
            </w:r>
            <w:r w:rsidR="00B87BDC">
              <w:rPr>
                <w:rFonts w:ascii="SchoolKX_New" w:hAnsi="SchoolKX_New"/>
                <w:sz w:val="36"/>
              </w:rPr>
              <w:br/>
              <w:t>de bikini</w:t>
            </w:r>
            <w:r w:rsidR="00B87BDC">
              <w:rPr>
                <w:rFonts w:ascii="SchoolKX_New" w:hAnsi="SchoolKX_New"/>
                <w:sz w:val="36"/>
              </w:rPr>
              <w:br/>
              <w:t>de duikplank</w:t>
            </w:r>
            <w:r w:rsidR="00B87BDC">
              <w:rPr>
                <w:rFonts w:ascii="SchoolKX_New" w:hAnsi="SchoolKX_New"/>
                <w:sz w:val="36"/>
              </w:rPr>
              <w:br/>
              <w:t>de zwemvliezen</w:t>
            </w:r>
            <w:r w:rsidR="00B87BDC">
              <w:rPr>
                <w:rFonts w:ascii="SchoolKX_New" w:hAnsi="SchoolKX_New"/>
                <w:sz w:val="36"/>
              </w:rPr>
              <w:br/>
              <w:t>de zeeleeuw</w:t>
            </w:r>
            <w:r w:rsidR="00B87BDC">
              <w:rPr>
                <w:rFonts w:ascii="SchoolKX_New" w:hAnsi="SchoolKX_New"/>
                <w:sz w:val="36"/>
              </w:rPr>
              <w:br/>
              <w:t>de flamingo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A35B11">
              <w:rPr>
                <w:sz w:val="20"/>
              </w:rPr>
              <w:t xml:space="preserve">cursus </w:t>
            </w:r>
            <w:r w:rsidR="00B87BDC">
              <w:rPr>
                <w:sz w:val="20"/>
              </w:rPr>
              <w:t>4</w:t>
            </w:r>
            <w:r w:rsidR="00A35B11">
              <w:rPr>
                <w:sz w:val="20"/>
              </w:rPr>
              <w:t xml:space="preserve"> module 5</w:t>
            </w:r>
          </w:p>
        </w:tc>
        <w:tc>
          <w:tcPr>
            <w:tcW w:w="4773" w:type="dxa"/>
          </w:tcPr>
          <w:p w:rsidR="001E727E" w:rsidRDefault="001E727E" w:rsidP="00B87BDC">
            <w:pPr>
              <w:jc w:val="center"/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B87BDC">
              <w:rPr>
                <w:rFonts w:ascii="SchoolKX_New" w:hAnsi="SchoolKX_New"/>
                <w:sz w:val="36"/>
              </w:rPr>
              <w:t>de snackbar</w:t>
            </w:r>
            <w:r w:rsidR="00B87BDC">
              <w:rPr>
                <w:rFonts w:ascii="SchoolKX_New" w:hAnsi="SchoolKX_New"/>
                <w:sz w:val="36"/>
              </w:rPr>
              <w:br/>
              <w:t>de papegaai</w:t>
            </w:r>
            <w:r w:rsidR="00B87BDC">
              <w:rPr>
                <w:rFonts w:ascii="SchoolKX_New" w:hAnsi="SchoolKX_New"/>
                <w:sz w:val="36"/>
              </w:rPr>
              <w:br/>
              <w:t>het balkon</w:t>
            </w:r>
            <w:r w:rsidR="00B87BDC">
              <w:rPr>
                <w:rFonts w:ascii="SchoolKX_New" w:hAnsi="SchoolKX_New"/>
                <w:sz w:val="36"/>
              </w:rPr>
              <w:br/>
              <w:t>de balie</w:t>
            </w:r>
            <w:r w:rsidR="00B87BDC">
              <w:rPr>
                <w:rFonts w:ascii="SchoolKX_New" w:hAnsi="SchoolKX_New"/>
                <w:sz w:val="36"/>
              </w:rPr>
              <w:br/>
              <w:t>de bagage</w:t>
            </w:r>
            <w:r w:rsidR="00B87BDC">
              <w:rPr>
                <w:rFonts w:ascii="SchoolKX_New" w:hAnsi="SchoolKX_New"/>
                <w:sz w:val="36"/>
              </w:rPr>
              <w:br/>
              <w:t>de krant</w:t>
            </w:r>
            <w:r w:rsidR="00B87BDC">
              <w:rPr>
                <w:rFonts w:ascii="SchoolKX_New" w:hAnsi="SchoolKX_New"/>
                <w:sz w:val="36"/>
              </w:rPr>
              <w:br/>
              <w:t xml:space="preserve">het </w:t>
            </w:r>
            <w:proofErr w:type="spellStart"/>
            <w:r w:rsidR="00B87BDC">
              <w:rPr>
                <w:rFonts w:ascii="SchoolKX_New" w:hAnsi="SchoolKX_New"/>
                <w:sz w:val="36"/>
              </w:rPr>
              <w:t>horlogo</w:t>
            </w:r>
            <w:proofErr w:type="spellEnd"/>
            <w:r w:rsidR="00A35B11">
              <w:rPr>
                <w:rFonts w:ascii="SchoolKX_New" w:hAnsi="SchoolKX_New"/>
                <w:sz w:val="36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A35B11">
              <w:rPr>
                <w:sz w:val="20"/>
              </w:rPr>
              <w:t xml:space="preserve">cursus </w:t>
            </w:r>
            <w:r w:rsidR="00B87BDC">
              <w:rPr>
                <w:sz w:val="20"/>
              </w:rPr>
              <w:t>4</w:t>
            </w:r>
            <w:r w:rsidR="00A35B11">
              <w:rPr>
                <w:sz w:val="20"/>
              </w:rPr>
              <w:t xml:space="preserve"> module 6</w:t>
            </w:r>
          </w:p>
        </w:tc>
      </w:tr>
      <w:tr w:rsidR="00A35B11" w:rsidTr="001E727E">
        <w:trPr>
          <w:trHeight w:val="4147"/>
        </w:trPr>
        <w:tc>
          <w:tcPr>
            <w:tcW w:w="4773" w:type="dxa"/>
          </w:tcPr>
          <w:p w:rsidR="00A35B11" w:rsidRDefault="00A35B11" w:rsidP="00B87BD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br/>
            </w:r>
            <w:r w:rsidR="00B87BDC">
              <w:rPr>
                <w:rFonts w:ascii="SchoolKX_New" w:hAnsi="SchoolKX_New"/>
                <w:sz w:val="36"/>
              </w:rPr>
              <w:t>de slaapzak</w:t>
            </w:r>
            <w:r w:rsidR="00B87BDC">
              <w:rPr>
                <w:rFonts w:ascii="SchoolKX_New" w:hAnsi="SchoolKX_New"/>
                <w:sz w:val="36"/>
              </w:rPr>
              <w:br/>
              <w:t>de ridder</w:t>
            </w:r>
            <w:r w:rsidR="00B87BDC">
              <w:rPr>
                <w:rFonts w:ascii="SchoolKX_New" w:hAnsi="SchoolKX_New"/>
                <w:sz w:val="36"/>
              </w:rPr>
              <w:br/>
              <w:t>de verrekijker</w:t>
            </w:r>
            <w:r w:rsidR="00B87BDC">
              <w:rPr>
                <w:rFonts w:ascii="SchoolKX_New" w:hAnsi="SchoolKX_New"/>
                <w:sz w:val="36"/>
              </w:rPr>
              <w:br/>
              <w:t>het museum</w:t>
            </w:r>
            <w:r w:rsidR="00B87BDC">
              <w:rPr>
                <w:rFonts w:ascii="SchoolKX_New" w:hAnsi="SchoolKX_New"/>
                <w:sz w:val="36"/>
              </w:rPr>
              <w:br/>
              <w:t>de scheur</w:t>
            </w:r>
            <w:r w:rsidR="00B87BDC">
              <w:rPr>
                <w:rFonts w:ascii="SchoolKX_New" w:hAnsi="SchoolKX_New"/>
                <w:sz w:val="36"/>
              </w:rPr>
              <w:br/>
              <w:t>de paddenstoel</w:t>
            </w:r>
            <w:r w:rsidR="00B87BDC">
              <w:rPr>
                <w:rFonts w:ascii="SchoolKX_New" w:hAnsi="SchoolKX_New"/>
                <w:sz w:val="36"/>
              </w:rPr>
              <w:br/>
              <w:t>de kroon</w:t>
            </w:r>
            <w:bookmarkStart w:id="0" w:name="_GoBack"/>
            <w:bookmarkEnd w:id="0"/>
            <w:r>
              <w:rPr>
                <w:rFonts w:ascii="SchoolKX_New" w:hAnsi="SchoolKX_New"/>
                <w:sz w:val="36"/>
              </w:rPr>
              <w:br/>
            </w:r>
            <w:r>
              <w:rPr>
                <w:sz w:val="20"/>
              </w:rPr>
              <w:br/>
              <w:t xml:space="preserve">cursus </w:t>
            </w:r>
            <w:r w:rsidR="00B87BDC">
              <w:rPr>
                <w:sz w:val="20"/>
              </w:rPr>
              <w:t>4</w:t>
            </w:r>
            <w:r>
              <w:rPr>
                <w:sz w:val="20"/>
              </w:rPr>
              <w:t xml:space="preserve"> module 7</w:t>
            </w:r>
          </w:p>
        </w:tc>
        <w:tc>
          <w:tcPr>
            <w:tcW w:w="4773" w:type="dxa"/>
          </w:tcPr>
          <w:p w:rsidR="00A35B11" w:rsidRDefault="00A35B11" w:rsidP="00A35B11">
            <w:pPr>
              <w:jc w:val="center"/>
              <w:rPr>
                <w:sz w:val="20"/>
              </w:rPr>
            </w:pPr>
          </w:p>
        </w:tc>
      </w:tr>
    </w:tbl>
    <w:p w:rsidR="0056396A" w:rsidRDefault="0056396A"/>
    <w:sectPr w:rsidR="0056396A" w:rsidSect="00A35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7E"/>
    <w:rsid w:val="001E727E"/>
    <w:rsid w:val="0056396A"/>
    <w:rsid w:val="00A35B11"/>
    <w:rsid w:val="00B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8F70"/>
  <w15:chartTrackingRefBased/>
  <w15:docId w15:val="{3A70B15C-BCB4-46E9-9C8F-4ADC79A7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8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7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42977308</Template>
  <TotalTime>1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Michielsen</dc:creator>
  <cp:keywords/>
  <dc:description/>
  <cp:lastModifiedBy>Valerie Michielsen</cp:lastModifiedBy>
  <cp:revision>2</cp:revision>
  <cp:lastPrinted>2018-01-10T06:39:00Z</cp:lastPrinted>
  <dcterms:created xsi:type="dcterms:W3CDTF">2018-01-10T06:44:00Z</dcterms:created>
  <dcterms:modified xsi:type="dcterms:W3CDTF">2018-01-10T06:44:00Z</dcterms:modified>
</cp:coreProperties>
</file>